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480" w:lineRule="exact"/>
        <w:ind w:left="0" w:leftChars="0" w:right="0" w:firstLine="440" w:firstLineChars="10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2018年美丽乡村示范村建设市级财政奖补资金分配表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right="0" w:firstLine="0" w:firstLine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</w:p>
    <w:tbl>
      <w:tblPr>
        <w:tblStyle w:val="9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2811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市资金</w:t>
            </w:r>
          </w:p>
        </w:tc>
        <w:tc>
          <w:tcPr>
            <w:tcW w:w="2809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甜水镇二创村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809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甜水镇南锅村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809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高升镇南关村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809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太平镇新村村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809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得胜镇得胜村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809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2809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851" w:left="1588" w:header="851" w:footer="992" w:gutter="0"/>
          <w:pgNumType w:fmt="numberInDash"/>
          <w:cols w:space="720" w:num="1"/>
          <w:titlePg/>
          <w:docGrid w:type="lines" w:linePitch="644" w:charSpace="0"/>
        </w:sect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1252B8E"/>
    <w:rsid w:val="02B62AFF"/>
    <w:rsid w:val="05A83B33"/>
    <w:rsid w:val="078D1D37"/>
    <w:rsid w:val="08563904"/>
    <w:rsid w:val="09BA5C05"/>
    <w:rsid w:val="0DE778B8"/>
    <w:rsid w:val="0F5F6446"/>
    <w:rsid w:val="0FBD2A0E"/>
    <w:rsid w:val="10AA09E6"/>
    <w:rsid w:val="11285A31"/>
    <w:rsid w:val="13371015"/>
    <w:rsid w:val="13B41C63"/>
    <w:rsid w:val="13D23411"/>
    <w:rsid w:val="14A92E4F"/>
    <w:rsid w:val="15034E08"/>
    <w:rsid w:val="17745B06"/>
    <w:rsid w:val="19EC1A12"/>
    <w:rsid w:val="1A605254"/>
    <w:rsid w:val="1AEA51B8"/>
    <w:rsid w:val="1E89319E"/>
    <w:rsid w:val="1F2A5844"/>
    <w:rsid w:val="1F9C2F3C"/>
    <w:rsid w:val="201C53BF"/>
    <w:rsid w:val="22D20532"/>
    <w:rsid w:val="254911E7"/>
    <w:rsid w:val="25AC71DB"/>
    <w:rsid w:val="269D5FE9"/>
    <w:rsid w:val="283B416A"/>
    <w:rsid w:val="2A005376"/>
    <w:rsid w:val="2A0A5C85"/>
    <w:rsid w:val="2C326927"/>
    <w:rsid w:val="2CA220C6"/>
    <w:rsid w:val="2CA71DD1"/>
    <w:rsid w:val="31810976"/>
    <w:rsid w:val="359A6901"/>
    <w:rsid w:val="35BF1FB9"/>
    <w:rsid w:val="36CC24F7"/>
    <w:rsid w:val="37CF301E"/>
    <w:rsid w:val="39C05A75"/>
    <w:rsid w:val="3A0451BC"/>
    <w:rsid w:val="3B030BFC"/>
    <w:rsid w:val="3C1E32AD"/>
    <w:rsid w:val="3D0020D1"/>
    <w:rsid w:val="3F5336E0"/>
    <w:rsid w:val="410D0EC7"/>
    <w:rsid w:val="4158549D"/>
    <w:rsid w:val="43000262"/>
    <w:rsid w:val="44185647"/>
    <w:rsid w:val="45375A9E"/>
    <w:rsid w:val="46015167"/>
    <w:rsid w:val="47D20D64"/>
    <w:rsid w:val="48DC3316"/>
    <w:rsid w:val="49892535"/>
    <w:rsid w:val="4B1733C6"/>
    <w:rsid w:val="4BC05486"/>
    <w:rsid w:val="4E2415BF"/>
    <w:rsid w:val="4EF60648"/>
    <w:rsid w:val="500D4962"/>
    <w:rsid w:val="51EC53E1"/>
    <w:rsid w:val="51F021AD"/>
    <w:rsid w:val="52073823"/>
    <w:rsid w:val="52340A9A"/>
    <w:rsid w:val="52933407"/>
    <w:rsid w:val="543172EC"/>
    <w:rsid w:val="579D2B51"/>
    <w:rsid w:val="588449B8"/>
    <w:rsid w:val="5AD34C11"/>
    <w:rsid w:val="5C052AFD"/>
    <w:rsid w:val="5D0D559B"/>
    <w:rsid w:val="5D4C659F"/>
    <w:rsid w:val="5E340A9B"/>
    <w:rsid w:val="5E780D1F"/>
    <w:rsid w:val="5F646A9A"/>
    <w:rsid w:val="605B2D5D"/>
    <w:rsid w:val="60944D82"/>
    <w:rsid w:val="629A01C7"/>
    <w:rsid w:val="66505660"/>
    <w:rsid w:val="6983542A"/>
    <w:rsid w:val="6BE66F0B"/>
    <w:rsid w:val="6CF5198B"/>
    <w:rsid w:val="6DE8785D"/>
    <w:rsid w:val="6DEC3D8D"/>
    <w:rsid w:val="6F2140E1"/>
    <w:rsid w:val="6F7927E6"/>
    <w:rsid w:val="6FDC0F91"/>
    <w:rsid w:val="7B203D0C"/>
    <w:rsid w:val="7B912D47"/>
    <w:rsid w:val="7C9C58A1"/>
    <w:rsid w:val="7DD71974"/>
    <w:rsid w:val="7E9F660D"/>
    <w:rsid w:val="7EEB5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2018-08-07T08:30:00Z</cp:lastPrinted>
  <dcterms:modified xsi:type="dcterms:W3CDTF">2021-05-30T15:04:01Z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FFE3910872F944158535C6CAAEB465C3</vt:lpwstr>
  </property>
</Properties>
</file>