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bidi w:val="0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2018年县配套资金分配明细表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单位：万元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科室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高升财政所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115.3318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陈家财政所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68.1892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吴家财政所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64.8281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沙岭财政所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101.9700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太平财政所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48.2324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坝墙子财政所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62.3864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甜水财政所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118.6914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胡家财政所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150.7844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古城子财政所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86.5017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得胜财政所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80.6980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财源办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社工编工资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897.6134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>
      <w:pPr>
        <w:ind w:left="5760" w:hanging="5760" w:hanging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B62AFF"/>
    <w:rsid w:val="05A83B33"/>
    <w:rsid w:val="078D1D37"/>
    <w:rsid w:val="0F5F6446"/>
    <w:rsid w:val="0FBD2A0E"/>
    <w:rsid w:val="11285A31"/>
    <w:rsid w:val="13121AB4"/>
    <w:rsid w:val="13371015"/>
    <w:rsid w:val="151B6C2C"/>
    <w:rsid w:val="1A605254"/>
    <w:rsid w:val="1A85418F"/>
    <w:rsid w:val="1C232937"/>
    <w:rsid w:val="1CB67927"/>
    <w:rsid w:val="1E7F1C2E"/>
    <w:rsid w:val="1E89319E"/>
    <w:rsid w:val="1F2A5844"/>
    <w:rsid w:val="1F9C2F3C"/>
    <w:rsid w:val="1FA1535D"/>
    <w:rsid w:val="201C53BF"/>
    <w:rsid w:val="23841372"/>
    <w:rsid w:val="254911E7"/>
    <w:rsid w:val="283B416A"/>
    <w:rsid w:val="2A0A5C85"/>
    <w:rsid w:val="2C326927"/>
    <w:rsid w:val="2CA220C6"/>
    <w:rsid w:val="34956A2E"/>
    <w:rsid w:val="385A2C02"/>
    <w:rsid w:val="38AD1FE3"/>
    <w:rsid w:val="39C05A75"/>
    <w:rsid w:val="3A0451BC"/>
    <w:rsid w:val="3B030BFC"/>
    <w:rsid w:val="3D0020D1"/>
    <w:rsid w:val="411B586D"/>
    <w:rsid w:val="41B867BB"/>
    <w:rsid w:val="43000262"/>
    <w:rsid w:val="47D20D64"/>
    <w:rsid w:val="4B1733C6"/>
    <w:rsid w:val="4BC05486"/>
    <w:rsid w:val="51EC53E1"/>
    <w:rsid w:val="51F021AD"/>
    <w:rsid w:val="52073823"/>
    <w:rsid w:val="543172EC"/>
    <w:rsid w:val="567E71F5"/>
    <w:rsid w:val="579D2B51"/>
    <w:rsid w:val="58EA7BE0"/>
    <w:rsid w:val="5AD86B1A"/>
    <w:rsid w:val="5B247BF6"/>
    <w:rsid w:val="5B587CC4"/>
    <w:rsid w:val="5C052AFD"/>
    <w:rsid w:val="5D0D559B"/>
    <w:rsid w:val="5E340A9B"/>
    <w:rsid w:val="5E780D1F"/>
    <w:rsid w:val="5F646A9A"/>
    <w:rsid w:val="5F9C50C3"/>
    <w:rsid w:val="612F717E"/>
    <w:rsid w:val="613C6EE6"/>
    <w:rsid w:val="629E70B8"/>
    <w:rsid w:val="66505660"/>
    <w:rsid w:val="6B2D0A60"/>
    <w:rsid w:val="6BE66F0B"/>
    <w:rsid w:val="6DEC3D8D"/>
    <w:rsid w:val="6F2140E1"/>
    <w:rsid w:val="6F7927E6"/>
    <w:rsid w:val="6FDC0F91"/>
    <w:rsid w:val="707E13F7"/>
    <w:rsid w:val="7925353E"/>
    <w:rsid w:val="7B2E47D6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2018-06-20T08:26:00Z</cp:lastPrinted>
  <dcterms:modified xsi:type="dcterms:W3CDTF">2021-05-30T14:39:38Z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D585A261EA3F47C6AE812615075C99EE</vt:lpwstr>
  </property>
</Properties>
</file>