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pStyle w:val="2"/>
        <w:bidi w:val="0"/>
        <w:jc w:val="center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2018年市专项资金分配明细表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单位：万元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金额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科室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高升财政所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120.04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财源办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社工编工资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陈家财政所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70.97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财源办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社工编工资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吴家财政所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68.00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财源办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社工编工资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沙岭财政所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100.00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财源办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社工编工资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太平财政所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50.20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财源办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社工编工资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坝墙子财政所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64.93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财源办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社工编工资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甜水财政所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120.00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财源办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社工编工资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胡家财政所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152.40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财源办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社工编工资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古城子财政所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90.00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财源办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社工编工资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得胜财政所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83.66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财源办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社工编工资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920.20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p>
      <w:pPr>
        <w:ind w:left="5760" w:hanging="5760" w:hanging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851" w:left="1588" w:header="851" w:footer="992" w:gutter="0"/>
      <w:pgNumType w:fmt="numberInDash"/>
      <w:cols w:space="720" w:num="1"/>
      <w:titlePg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8145"/>
        <w:tab w:val="clear" w:pos="4153"/>
        <w:tab w:val="clear" w:pos="8306"/>
      </w:tabs>
      <w:ind w:right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attachedTemplate r:id="rId1"/>
  <w:documentProtection w:enforcement="0"/>
  <w:defaultTabStop w:val="420"/>
  <w:drawingGridVerticalSpacing w:val="3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C9C58A1"/>
    <w:rsid w:val="02B62AFF"/>
    <w:rsid w:val="05A83B33"/>
    <w:rsid w:val="078D1D37"/>
    <w:rsid w:val="0F5F6446"/>
    <w:rsid w:val="0FBD2A0E"/>
    <w:rsid w:val="11285A31"/>
    <w:rsid w:val="13121AB4"/>
    <w:rsid w:val="13371015"/>
    <w:rsid w:val="151B6C2C"/>
    <w:rsid w:val="1A605254"/>
    <w:rsid w:val="1A85418F"/>
    <w:rsid w:val="1C232937"/>
    <w:rsid w:val="1CB67927"/>
    <w:rsid w:val="1E89319E"/>
    <w:rsid w:val="1F2A5844"/>
    <w:rsid w:val="1F9C2F3C"/>
    <w:rsid w:val="201C53BF"/>
    <w:rsid w:val="23841372"/>
    <w:rsid w:val="254911E7"/>
    <w:rsid w:val="283B416A"/>
    <w:rsid w:val="2A0A5C85"/>
    <w:rsid w:val="2C326927"/>
    <w:rsid w:val="2CA220C6"/>
    <w:rsid w:val="2EC91B81"/>
    <w:rsid w:val="34956A2E"/>
    <w:rsid w:val="385A2C02"/>
    <w:rsid w:val="38AD1FE3"/>
    <w:rsid w:val="39C05A75"/>
    <w:rsid w:val="3A0451BC"/>
    <w:rsid w:val="3B030BFC"/>
    <w:rsid w:val="3D0020D1"/>
    <w:rsid w:val="411B586D"/>
    <w:rsid w:val="41B867BB"/>
    <w:rsid w:val="43000262"/>
    <w:rsid w:val="47D20D64"/>
    <w:rsid w:val="4B1733C6"/>
    <w:rsid w:val="4BC05486"/>
    <w:rsid w:val="51EC53E1"/>
    <w:rsid w:val="51F021AD"/>
    <w:rsid w:val="52073823"/>
    <w:rsid w:val="543172EC"/>
    <w:rsid w:val="567E71F5"/>
    <w:rsid w:val="579D2B51"/>
    <w:rsid w:val="58EA7BE0"/>
    <w:rsid w:val="5AD86B1A"/>
    <w:rsid w:val="5B247BF6"/>
    <w:rsid w:val="5B587CC4"/>
    <w:rsid w:val="5C052AFD"/>
    <w:rsid w:val="5D0D559B"/>
    <w:rsid w:val="5D8A1B06"/>
    <w:rsid w:val="5E340A9B"/>
    <w:rsid w:val="5E780D1F"/>
    <w:rsid w:val="5F646A9A"/>
    <w:rsid w:val="5F9C50C3"/>
    <w:rsid w:val="612F717E"/>
    <w:rsid w:val="613C6EE6"/>
    <w:rsid w:val="629E70B8"/>
    <w:rsid w:val="66505660"/>
    <w:rsid w:val="6B2D0A60"/>
    <w:rsid w:val="6BE66F0B"/>
    <w:rsid w:val="6DEC3D8D"/>
    <w:rsid w:val="6F2140E1"/>
    <w:rsid w:val="6F7927E6"/>
    <w:rsid w:val="6FDC0F91"/>
    <w:rsid w:val="707E13F7"/>
    <w:rsid w:val="7925353E"/>
    <w:rsid w:val="7C9C58A1"/>
    <w:rsid w:val="7E9F660D"/>
    <w:rsid w:val="7EEB58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4">
    <w:name w:val="Body Text Indent"/>
    <w:basedOn w:val="1"/>
    <w:qFormat/>
    <w:uiPriority w:val="0"/>
    <w:pPr>
      <w:tabs>
        <w:tab w:val="left" w:pos="2250"/>
      </w:tabs>
      <w:spacing w:before="100" w:beforeLines="0" w:beforeAutospacing="1" w:line="180" w:lineRule="exact"/>
      <w:ind w:firstLine="629"/>
    </w:pPr>
    <w:rPr>
      <w:b/>
      <w:bCs/>
      <w:color w:val="FF0000"/>
      <w:sz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6">
    <w:name w:val="Body Text Indent 2"/>
    <w:basedOn w:val="1"/>
    <w:qFormat/>
    <w:uiPriority w:val="0"/>
    <w:pPr>
      <w:tabs>
        <w:tab w:val="left" w:pos="2250"/>
      </w:tabs>
      <w:spacing w:before="100" w:beforeLines="0" w:beforeAutospacing="1" w:line="400" w:lineRule="exact"/>
      <w:ind w:firstLine="629"/>
    </w:pPr>
    <w:rPr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2418;&#22836;&#25991;&#20214;&#27169;&#26495;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红头文件模板.wpt</Template>
  <Pages>2</Pages>
  <Words>380</Words>
  <Characters>395</Characters>
  <Lines>4</Lines>
  <Paragraphs>1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2015-12-08T02:35:00Z</dcterms:created>
  <dc:creator>Administrator</dc:creator>
  <cp:lastModifiedBy>Administrator</cp:lastModifiedBy>
  <cp:lastPrinted>2018-06-20T08:26:00Z</cp:lastPrinted>
  <dcterms:modified xsi:type="dcterms:W3CDTF">2021-05-30T14:38:00Z</dcterms:modified>
  <dc:title>公文-通知-联合行文1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r8>2052</vt:r8>
  </property>
  <property fmtid="{D5CDD505-2E9C-101B-9397-08002B2CF9AE}" pid="3" name="Version">
    <vt:r8>2001051500</vt:r8>
  </property>
  <property fmtid="{D5CDD505-2E9C-101B-9397-08002B2CF9AE}" pid="4" name="KSOProductBuildVer">
    <vt:lpwstr>2052-11.1.0.10495</vt:lpwstr>
  </property>
  <property fmtid="{D5CDD505-2E9C-101B-9397-08002B2CF9AE}" pid="5" name="ICV">
    <vt:lpwstr>D585A261EA3F47C6AE812615075C99EE</vt:lpwstr>
  </property>
</Properties>
</file>