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盘山县社工编2018年1-12月保险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金额（市专项）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得胜街道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坝墙子镇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陈家镇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215900.00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高升镇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古城子镇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275700.00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沙岭镇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278300.00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甜水镇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吴家镇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太平镇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胡家镇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2558000.00</w:t>
            </w:r>
          </w:p>
        </w:tc>
      </w:tr>
    </w:tbl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B62AFF"/>
    <w:rsid w:val="05A83B33"/>
    <w:rsid w:val="06835C05"/>
    <w:rsid w:val="078D1D37"/>
    <w:rsid w:val="0F5F6446"/>
    <w:rsid w:val="0FBD2A0E"/>
    <w:rsid w:val="11285A31"/>
    <w:rsid w:val="13121AB4"/>
    <w:rsid w:val="13371015"/>
    <w:rsid w:val="151B6C2C"/>
    <w:rsid w:val="1A605254"/>
    <w:rsid w:val="1A85418F"/>
    <w:rsid w:val="1C232937"/>
    <w:rsid w:val="1CB67927"/>
    <w:rsid w:val="1E89319E"/>
    <w:rsid w:val="1F2A5844"/>
    <w:rsid w:val="1F9C2F3C"/>
    <w:rsid w:val="201C53BF"/>
    <w:rsid w:val="23841372"/>
    <w:rsid w:val="254911E7"/>
    <w:rsid w:val="283B416A"/>
    <w:rsid w:val="2A0A5C85"/>
    <w:rsid w:val="2C326927"/>
    <w:rsid w:val="2CA220C6"/>
    <w:rsid w:val="34956A2E"/>
    <w:rsid w:val="385A2C02"/>
    <w:rsid w:val="38AD1FE3"/>
    <w:rsid w:val="39C05A75"/>
    <w:rsid w:val="3A0451BC"/>
    <w:rsid w:val="3B030BFC"/>
    <w:rsid w:val="3D0020D1"/>
    <w:rsid w:val="411B586D"/>
    <w:rsid w:val="41B867BB"/>
    <w:rsid w:val="43000262"/>
    <w:rsid w:val="448B452D"/>
    <w:rsid w:val="47D20D64"/>
    <w:rsid w:val="4B1733C6"/>
    <w:rsid w:val="4BC05486"/>
    <w:rsid w:val="51EC53E1"/>
    <w:rsid w:val="51F021AD"/>
    <w:rsid w:val="52073823"/>
    <w:rsid w:val="543172EC"/>
    <w:rsid w:val="567E71F5"/>
    <w:rsid w:val="579D2B51"/>
    <w:rsid w:val="58EA7BE0"/>
    <w:rsid w:val="5AD86B1A"/>
    <w:rsid w:val="5B247BF6"/>
    <w:rsid w:val="5B587CC4"/>
    <w:rsid w:val="5C052AFD"/>
    <w:rsid w:val="5D0D559B"/>
    <w:rsid w:val="5E340A9B"/>
    <w:rsid w:val="5E780D1F"/>
    <w:rsid w:val="5F646A9A"/>
    <w:rsid w:val="5F9C50C3"/>
    <w:rsid w:val="612F717E"/>
    <w:rsid w:val="629E70B8"/>
    <w:rsid w:val="66505660"/>
    <w:rsid w:val="6B2D0A60"/>
    <w:rsid w:val="6BE66F0B"/>
    <w:rsid w:val="6DEC3D8D"/>
    <w:rsid w:val="6F2140E1"/>
    <w:rsid w:val="6F7927E6"/>
    <w:rsid w:val="6FDC0F91"/>
    <w:rsid w:val="707E13F7"/>
    <w:rsid w:val="7925353E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2018-06-20T08:26:00Z</cp:lastPrinted>
  <dcterms:modified xsi:type="dcterms:W3CDTF">2021-05-30T14:36:30Z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D585A261EA3F47C6AE812615075C99EE</vt:lpwstr>
  </property>
</Properties>
</file>