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年5月23日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1套,其中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套,停产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>5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eastAsia="宋体" w:cs="Times New Roman"/>
                <w:sz w:val="32"/>
                <w:szCs w:val="32"/>
              </w:rPr>
              <w:t>23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7525402"/>
    <w:rsid w:val="389D4DAD"/>
    <w:rsid w:val="391725AE"/>
    <w:rsid w:val="3A3B789C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2021-05-24T01:27:47Z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95DE3DF6E7D84776B23D0CDA40D2406E</vt:lpwstr>
  </property>
</Properties>
</file>