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15" w:tblpY="13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DEE41FD"/>
    <w:rsid w:val="3F2B6D4F"/>
    <w:rsid w:val="426D7A2D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2021-05-17T01:57:59Z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CA7F55BE5C904D3E96D0F1539C6AB69F</vt:lpwstr>
  </property>
</Properties>
</file>