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5月12日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32436"/>
    <w:rsid w:val="026C4125"/>
    <w:rsid w:val="02AC785E"/>
    <w:rsid w:val="03DD15C2"/>
    <w:rsid w:val="049C21DD"/>
    <w:rsid w:val="051F5D97"/>
    <w:rsid w:val="06680394"/>
    <w:rsid w:val="06BB11F5"/>
    <w:rsid w:val="07FD433C"/>
    <w:rsid w:val="09EC00B3"/>
    <w:rsid w:val="0D886271"/>
    <w:rsid w:val="0E110EC0"/>
    <w:rsid w:val="100B21F3"/>
    <w:rsid w:val="10EA2396"/>
    <w:rsid w:val="14772001"/>
    <w:rsid w:val="1545183E"/>
    <w:rsid w:val="16713173"/>
    <w:rsid w:val="1675398B"/>
    <w:rsid w:val="1789149D"/>
    <w:rsid w:val="18772AD9"/>
    <w:rsid w:val="19A546CA"/>
    <w:rsid w:val="19B305BC"/>
    <w:rsid w:val="1AAF4D62"/>
    <w:rsid w:val="1D9F423E"/>
    <w:rsid w:val="1F6D2F7E"/>
    <w:rsid w:val="22BD677E"/>
    <w:rsid w:val="232A018A"/>
    <w:rsid w:val="232F2B49"/>
    <w:rsid w:val="247F089A"/>
    <w:rsid w:val="263142E6"/>
    <w:rsid w:val="27296922"/>
    <w:rsid w:val="282C022F"/>
    <w:rsid w:val="31544BBD"/>
    <w:rsid w:val="33006C0F"/>
    <w:rsid w:val="34EC60C4"/>
    <w:rsid w:val="35AB7B1B"/>
    <w:rsid w:val="389D4DAD"/>
    <w:rsid w:val="38D05CE9"/>
    <w:rsid w:val="391725AE"/>
    <w:rsid w:val="3A960861"/>
    <w:rsid w:val="3F2B6D4F"/>
    <w:rsid w:val="433C5EE6"/>
    <w:rsid w:val="436E050E"/>
    <w:rsid w:val="43B82767"/>
    <w:rsid w:val="446610AA"/>
    <w:rsid w:val="48750BBA"/>
    <w:rsid w:val="4A5D3613"/>
    <w:rsid w:val="4D1A4D38"/>
    <w:rsid w:val="4E0A3B66"/>
    <w:rsid w:val="4E1812CD"/>
    <w:rsid w:val="51E23291"/>
    <w:rsid w:val="51F33BA8"/>
    <w:rsid w:val="53ED1D29"/>
    <w:rsid w:val="54B2514A"/>
    <w:rsid w:val="55A35F36"/>
    <w:rsid w:val="58180AD8"/>
    <w:rsid w:val="594F449D"/>
    <w:rsid w:val="5A156371"/>
    <w:rsid w:val="5B165A97"/>
    <w:rsid w:val="5BA24939"/>
    <w:rsid w:val="5E6E566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2021-05-12T04:34:31Z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D985000DCA5540348C5FCFA114487677</vt:lpwstr>
  </property>
</Properties>
</file>