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2021年5月10日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5月10日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13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8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940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480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40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8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4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8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4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8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4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48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4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80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40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480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40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年5月10日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2021年5月10日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其中运行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eastAsia="zh-CN"/>
              </w:rPr>
              <w:t xml:space="preserve">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5月10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AF0D78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0A00FBB"/>
    <w:rsid w:val="22BD677E"/>
    <w:rsid w:val="232F2B49"/>
    <w:rsid w:val="247F089A"/>
    <w:rsid w:val="25B1256F"/>
    <w:rsid w:val="27296922"/>
    <w:rsid w:val="282C022F"/>
    <w:rsid w:val="2F8E35EC"/>
    <w:rsid w:val="31544BBD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6CD3AD0"/>
    <w:rsid w:val="594F449D"/>
    <w:rsid w:val="5A156371"/>
    <w:rsid w:val="5B165A97"/>
    <w:rsid w:val="5E7A1183"/>
    <w:rsid w:val="5EBD4007"/>
    <w:rsid w:val="5FB56943"/>
    <w:rsid w:val="5FD32488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2021-05-10T01:52:55Z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23A36B60D0C5429AB1DC0EF203871F30</vt:lpwstr>
  </property>
</Properties>
</file>