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月18日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4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4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18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4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18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月18日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2021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18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4月18日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04月18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362429E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72049E0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2021-04-19T00:14:00Z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601F14AC36DB44C3B085CADAAE099709</vt:lpwstr>
  </property>
</Properties>
</file>