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4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17A56CD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30731A9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2021-04-12T06:03:23Z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0E982D883F42481E8F68781D847A83D9</vt:lpwstr>
  </property>
</Properties>
</file>