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04月1日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4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进入受限空间作业1处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>年4月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53D11BE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D3712C5"/>
    <w:rsid w:val="5E7A1183"/>
    <w:rsid w:val="5EBD4007"/>
    <w:rsid w:val="5ED37BAB"/>
    <w:rsid w:val="5FB56943"/>
    <w:rsid w:val="61B81872"/>
    <w:rsid w:val="62726629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DB70AC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2021-04-02T01:42:13Z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17A34ADD8CD44A41A1AC714D7179DFA2</vt:lpwstr>
  </property>
</Properties>
</file>