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4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3月30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2021年3月30日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2021年3月30日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2021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3月30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3月30日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3月30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4E93A2C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9D12926"/>
    <w:rsid w:val="31544BBD"/>
    <w:rsid w:val="35AB7B1B"/>
    <w:rsid w:val="389D4DAD"/>
    <w:rsid w:val="391725AE"/>
    <w:rsid w:val="3A960861"/>
    <w:rsid w:val="3C3F693F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B00C1D"/>
    <w:rsid w:val="76C45203"/>
    <w:rsid w:val="77B12F8F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2021-03-30T06:31:16Z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84019B3A3CDE4EAFB6EDBA8F3777EAC3</vt:lpwstr>
  </property>
</Properties>
</file>