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年3月14日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eastAsia="宋体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eastAsia="宋体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 w:ascii="Calibri" w:eastAsia="宋体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 w:ascii="Calibri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03月14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51E5EAF"/>
    <w:rsid w:val="48750BBA"/>
    <w:rsid w:val="4A5D3613"/>
    <w:rsid w:val="4AF36D45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2021-03-15T00:42:00Z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