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3月9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301246"/>
    <w:rsid w:val="7EE47BF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2021-03-09T01:20:06Z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