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21年 2 月 2日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2月2日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2141D6"/>
    <w:rsid w:val="03DD15C2"/>
    <w:rsid w:val="049C21DD"/>
    <w:rsid w:val="07DE0284"/>
    <w:rsid w:val="07FD433C"/>
    <w:rsid w:val="09611A8D"/>
    <w:rsid w:val="09EC00B3"/>
    <w:rsid w:val="0D886271"/>
    <w:rsid w:val="0D9A6229"/>
    <w:rsid w:val="0E110EC0"/>
    <w:rsid w:val="0E19333C"/>
    <w:rsid w:val="0E532CAD"/>
    <w:rsid w:val="100B21F3"/>
    <w:rsid w:val="10EA2396"/>
    <w:rsid w:val="12C1033F"/>
    <w:rsid w:val="13986F78"/>
    <w:rsid w:val="14772001"/>
    <w:rsid w:val="151B2080"/>
    <w:rsid w:val="159A1644"/>
    <w:rsid w:val="16713173"/>
    <w:rsid w:val="16E22394"/>
    <w:rsid w:val="1789149D"/>
    <w:rsid w:val="18A303EB"/>
    <w:rsid w:val="19A546CA"/>
    <w:rsid w:val="19B305BC"/>
    <w:rsid w:val="1D9C18B8"/>
    <w:rsid w:val="1F6D2F7E"/>
    <w:rsid w:val="22BD677E"/>
    <w:rsid w:val="232F2B49"/>
    <w:rsid w:val="244049EF"/>
    <w:rsid w:val="247F089A"/>
    <w:rsid w:val="253234A0"/>
    <w:rsid w:val="25BD1C54"/>
    <w:rsid w:val="26771ECE"/>
    <w:rsid w:val="27296922"/>
    <w:rsid w:val="27DB5AD9"/>
    <w:rsid w:val="282C022F"/>
    <w:rsid w:val="29A47509"/>
    <w:rsid w:val="31544BBD"/>
    <w:rsid w:val="35AB7B1B"/>
    <w:rsid w:val="36CB6007"/>
    <w:rsid w:val="36FD62C8"/>
    <w:rsid w:val="37F17213"/>
    <w:rsid w:val="389D4DAD"/>
    <w:rsid w:val="391725AE"/>
    <w:rsid w:val="393B3769"/>
    <w:rsid w:val="39903198"/>
    <w:rsid w:val="3A5B46CA"/>
    <w:rsid w:val="3A960861"/>
    <w:rsid w:val="3B2E5F18"/>
    <w:rsid w:val="3B97747B"/>
    <w:rsid w:val="3F2B6D4F"/>
    <w:rsid w:val="433C5EE6"/>
    <w:rsid w:val="43B82767"/>
    <w:rsid w:val="454030BB"/>
    <w:rsid w:val="46484762"/>
    <w:rsid w:val="48750BBA"/>
    <w:rsid w:val="4A5D3613"/>
    <w:rsid w:val="4D1A4D38"/>
    <w:rsid w:val="4D5325B7"/>
    <w:rsid w:val="4E0A3B66"/>
    <w:rsid w:val="4E1812CD"/>
    <w:rsid w:val="4E6A3852"/>
    <w:rsid w:val="4E8E72EF"/>
    <w:rsid w:val="509C57F6"/>
    <w:rsid w:val="51DE5724"/>
    <w:rsid w:val="51E23291"/>
    <w:rsid w:val="51F33BA8"/>
    <w:rsid w:val="53ED1D29"/>
    <w:rsid w:val="555C3FD7"/>
    <w:rsid w:val="55A35F36"/>
    <w:rsid w:val="5612506C"/>
    <w:rsid w:val="594F449D"/>
    <w:rsid w:val="5A156371"/>
    <w:rsid w:val="5B165A97"/>
    <w:rsid w:val="5E7A1183"/>
    <w:rsid w:val="5EBD4007"/>
    <w:rsid w:val="5FB56943"/>
    <w:rsid w:val="60006F91"/>
    <w:rsid w:val="61B81872"/>
    <w:rsid w:val="62CB57B5"/>
    <w:rsid w:val="62EF1A16"/>
    <w:rsid w:val="63556835"/>
    <w:rsid w:val="64E62E62"/>
    <w:rsid w:val="65905C90"/>
    <w:rsid w:val="694C6B38"/>
    <w:rsid w:val="6A3A0AEC"/>
    <w:rsid w:val="6AF336D1"/>
    <w:rsid w:val="6D5804A5"/>
    <w:rsid w:val="6FB8667C"/>
    <w:rsid w:val="705C7F34"/>
    <w:rsid w:val="70FA3878"/>
    <w:rsid w:val="73996D5E"/>
    <w:rsid w:val="73EF5B48"/>
    <w:rsid w:val="74BD4ABB"/>
    <w:rsid w:val="74F772A0"/>
    <w:rsid w:val="75324F11"/>
    <w:rsid w:val="76C45203"/>
    <w:rsid w:val="77CC0010"/>
    <w:rsid w:val="7858787E"/>
    <w:rsid w:val="7A793954"/>
    <w:rsid w:val="7B4F6C6F"/>
    <w:rsid w:val="7C70723E"/>
    <w:rsid w:val="7D5E7C44"/>
    <w:rsid w:val="7FA2611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2021-02-02T06:00:20Z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