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5808A2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2021-01-11T01:04:25Z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