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6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6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eastAsia="宋体" w:cs="Times New Roman"/>
                <w:sz w:val="32"/>
                <w:szCs w:val="32"/>
              </w:rPr>
              <w:t>月07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1处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套,停产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hint="eastAsia" w:eastAsia="宋体" w:cs="Times New Roman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7F6DF3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C600C0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2021-01-07T00:25:49Z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