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1月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sz w:val="32"/>
                <w:szCs w:val="32"/>
              </w:rPr>
              <w:t>月01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5B16648"/>
    <w:rsid w:val="594F449D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2021-01-04T00:50:36Z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