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12月26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 xml:space="preserve">月26日 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960861"/>
    <w:rsid w:val="3B9B0D1F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4E745E92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2020-12-28T02:28:15Z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