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月22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sz w:val="32"/>
                <w:szCs w:val="32"/>
              </w:rPr>
              <w:t>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12月22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A42636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2020-12-22T00:59:49Z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