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/>
                <w:sz w:val="32"/>
                <w:szCs w:val="32"/>
                <w:lang w:val="en-US"/>
              </w:rPr>
              <w:t>月2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>年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>年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>年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818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sz w:val="32"/>
                <w:szCs w:val="32"/>
                <w:lang w:val="en-US"/>
              </w:rPr>
              <w:t>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1" w:type="dxa"/>
          <w:trHeight w:val="683" w:hRule="atLeast"/>
          <w:jc w:val="center"/>
        </w:trPr>
        <w:tc>
          <w:tcPr>
            <w:tcW w:w="13489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1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891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1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891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3F25D33"/>
    <w:rsid w:val="046B5FE4"/>
    <w:rsid w:val="049C21DD"/>
    <w:rsid w:val="04D74F2C"/>
    <w:rsid w:val="05426EEF"/>
    <w:rsid w:val="07FD433C"/>
    <w:rsid w:val="09D66110"/>
    <w:rsid w:val="09EC00B3"/>
    <w:rsid w:val="0B45603D"/>
    <w:rsid w:val="0B936BB5"/>
    <w:rsid w:val="0CAA51AE"/>
    <w:rsid w:val="0CB32F16"/>
    <w:rsid w:val="0CD8588E"/>
    <w:rsid w:val="0D551B67"/>
    <w:rsid w:val="0D886271"/>
    <w:rsid w:val="0E110EC0"/>
    <w:rsid w:val="100B21F3"/>
    <w:rsid w:val="10EA2396"/>
    <w:rsid w:val="11703D95"/>
    <w:rsid w:val="12AC0EE0"/>
    <w:rsid w:val="14772001"/>
    <w:rsid w:val="150F6918"/>
    <w:rsid w:val="156F4C2D"/>
    <w:rsid w:val="16713173"/>
    <w:rsid w:val="1789149D"/>
    <w:rsid w:val="19A546CA"/>
    <w:rsid w:val="19B305BC"/>
    <w:rsid w:val="19B502B8"/>
    <w:rsid w:val="1C20375C"/>
    <w:rsid w:val="1C340570"/>
    <w:rsid w:val="1CC61FA5"/>
    <w:rsid w:val="1DAE7168"/>
    <w:rsid w:val="1F6D2F7E"/>
    <w:rsid w:val="208D2817"/>
    <w:rsid w:val="21A21FC8"/>
    <w:rsid w:val="21B05107"/>
    <w:rsid w:val="22BD677E"/>
    <w:rsid w:val="232F2B49"/>
    <w:rsid w:val="247F089A"/>
    <w:rsid w:val="27296922"/>
    <w:rsid w:val="282C022F"/>
    <w:rsid w:val="282F6FE4"/>
    <w:rsid w:val="28426FB2"/>
    <w:rsid w:val="29BB12D8"/>
    <w:rsid w:val="29D418DD"/>
    <w:rsid w:val="29E15637"/>
    <w:rsid w:val="2B6C6BAE"/>
    <w:rsid w:val="2CED4096"/>
    <w:rsid w:val="2E247E50"/>
    <w:rsid w:val="2EC35549"/>
    <w:rsid w:val="31544BBD"/>
    <w:rsid w:val="31927AE2"/>
    <w:rsid w:val="338A6018"/>
    <w:rsid w:val="34A92166"/>
    <w:rsid w:val="34AB2850"/>
    <w:rsid w:val="34CC0C96"/>
    <w:rsid w:val="34F40DB2"/>
    <w:rsid w:val="35AB7B1B"/>
    <w:rsid w:val="3742481B"/>
    <w:rsid w:val="37DB5055"/>
    <w:rsid w:val="389D4DAD"/>
    <w:rsid w:val="38AC193E"/>
    <w:rsid w:val="391725AE"/>
    <w:rsid w:val="393D437A"/>
    <w:rsid w:val="3A3E7B6E"/>
    <w:rsid w:val="3A960861"/>
    <w:rsid w:val="3B0D5FB2"/>
    <w:rsid w:val="3E03555D"/>
    <w:rsid w:val="3F2B6D4F"/>
    <w:rsid w:val="3FC77A7A"/>
    <w:rsid w:val="432B4A49"/>
    <w:rsid w:val="433C5EE6"/>
    <w:rsid w:val="43B82767"/>
    <w:rsid w:val="46515D82"/>
    <w:rsid w:val="46934745"/>
    <w:rsid w:val="48750BBA"/>
    <w:rsid w:val="4A5D3613"/>
    <w:rsid w:val="4BE83F7B"/>
    <w:rsid w:val="4C844EB3"/>
    <w:rsid w:val="4D1A4D38"/>
    <w:rsid w:val="4D6222E8"/>
    <w:rsid w:val="4E0A3B66"/>
    <w:rsid w:val="4E1812CD"/>
    <w:rsid w:val="4F231ED6"/>
    <w:rsid w:val="4F581942"/>
    <w:rsid w:val="50D02E3E"/>
    <w:rsid w:val="517F44DF"/>
    <w:rsid w:val="51867E8D"/>
    <w:rsid w:val="51AA1419"/>
    <w:rsid w:val="51E23291"/>
    <w:rsid w:val="51F33BA8"/>
    <w:rsid w:val="53ED1D29"/>
    <w:rsid w:val="55A35F36"/>
    <w:rsid w:val="56D00887"/>
    <w:rsid w:val="56DD54EC"/>
    <w:rsid w:val="570D0B56"/>
    <w:rsid w:val="57482D8E"/>
    <w:rsid w:val="57A26464"/>
    <w:rsid w:val="57F76861"/>
    <w:rsid w:val="58D532CA"/>
    <w:rsid w:val="594F449D"/>
    <w:rsid w:val="5A156371"/>
    <w:rsid w:val="5A3A03BB"/>
    <w:rsid w:val="5AEF3FD3"/>
    <w:rsid w:val="5B165A97"/>
    <w:rsid w:val="5BF1070B"/>
    <w:rsid w:val="5C024DC4"/>
    <w:rsid w:val="5E5B316F"/>
    <w:rsid w:val="5E7A1183"/>
    <w:rsid w:val="5EBD4007"/>
    <w:rsid w:val="5FB56943"/>
    <w:rsid w:val="6098071F"/>
    <w:rsid w:val="61B81872"/>
    <w:rsid w:val="62867988"/>
    <w:rsid w:val="62E92C23"/>
    <w:rsid w:val="648A1101"/>
    <w:rsid w:val="64E62E62"/>
    <w:rsid w:val="65905C90"/>
    <w:rsid w:val="66F74272"/>
    <w:rsid w:val="67D56ADC"/>
    <w:rsid w:val="68060F9F"/>
    <w:rsid w:val="694C6B38"/>
    <w:rsid w:val="69585D19"/>
    <w:rsid w:val="6A3A0AEC"/>
    <w:rsid w:val="6AF336D1"/>
    <w:rsid w:val="6D5804A5"/>
    <w:rsid w:val="6D623BAD"/>
    <w:rsid w:val="6FAE0AA5"/>
    <w:rsid w:val="6FB8667C"/>
    <w:rsid w:val="6FF32448"/>
    <w:rsid w:val="705C7F34"/>
    <w:rsid w:val="721F5F53"/>
    <w:rsid w:val="73996D5E"/>
    <w:rsid w:val="73EF5B48"/>
    <w:rsid w:val="74BD4ABB"/>
    <w:rsid w:val="74F772A0"/>
    <w:rsid w:val="762C63E8"/>
    <w:rsid w:val="76C45203"/>
    <w:rsid w:val="77516A6C"/>
    <w:rsid w:val="77CC0010"/>
    <w:rsid w:val="7827492B"/>
    <w:rsid w:val="78A75C0E"/>
    <w:rsid w:val="7A544AEB"/>
    <w:rsid w:val="7A793954"/>
    <w:rsid w:val="7ACB02FB"/>
    <w:rsid w:val="7B4F6C6F"/>
    <w:rsid w:val="7C70723E"/>
    <w:rsid w:val="7D5E7C44"/>
    <w:rsid w:val="7E086BF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2020-12-03T01:44:51Z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