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/>
                <w:sz w:val="32"/>
                <w:szCs w:val="32"/>
                <w:lang w:val="en-US"/>
              </w:rPr>
              <w:t>1月9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>年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 xml:space="preserve">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val="en-US"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 xml:space="preserve"> 1月9日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  <w:lang w:val="en-US"/>
              </w:rPr>
              <w:t>1月9日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1月9日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1处，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 </w:t>
            </w:r>
            <w:r>
              <w:rPr>
                <w:kern w:val="0"/>
                <w:sz w:val="32"/>
                <w:szCs w:val="32"/>
              </w:rPr>
              <w:t>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月0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B55F7B"/>
    <w:rsid w:val="00D5754A"/>
    <w:rsid w:val="00E81F41"/>
    <w:rsid w:val="010218A4"/>
    <w:rsid w:val="03DD15C2"/>
    <w:rsid w:val="03E1630E"/>
    <w:rsid w:val="049C21DD"/>
    <w:rsid w:val="05636C75"/>
    <w:rsid w:val="057B288E"/>
    <w:rsid w:val="06036D8E"/>
    <w:rsid w:val="07367700"/>
    <w:rsid w:val="07FD433C"/>
    <w:rsid w:val="09EC00B3"/>
    <w:rsid w:val="09F629AF"/>
    <w:rsid w:val="0BCE5492"/>
    <w:rsid w:val="0D886271"/>
    <w:rsid w:val="0E110EC0"/>
    <w:rsid w:val="0F3C29A6"/>
    <w:rsid w:val="0FB13397"/>
    <w:rsid w:val="100B21F3"/>
    <w:rsid w:val="10EA2396"/>
    <w:rsid w:val="1249160E"/>
    <w:rsid w:val="13C30F0B"/>
    <w:rsid w:val="14772001"/>
    <w:rsid w:val="16713173"/>
    <w:rsid w:val="1789149D"/>
    <w:rsid w:val="1796383B"/>
    <w:rsid w:val="18635A8D"/>
    <w:rsid w:val="19A546CA"/>
    <w:rsid w:val="19B305BC"/>
    <w:rsid w:val="1E4F4403"/>
    <w:rsid w:val="1EA4665E"/>
    <w:rsid w:val="1F6D2F7E"/>
    <w:rsid w:val="22BD677E"/>
    <w:rsid w:val="232F2B49"/>
    <w:rsid w:val="24431E51"/>
    <w:rsid w:val="24681C19"/>
    <w:rsid w:val="247F089A"/>
    <w:rsid w:val="24F31DC2"/>
    <w:rsid w:val="2697527B"/>
    <w:rsid w:val="27296922"/>
    <w:rsid w:val="282C022F"/>
    <w:rsid w:val="29A00E2E"/>
    <w:rsid w:val="29EF310E"/>
    <w:rsid w:val="2C973F6E"/>
    <w:rsid w:val="2E581E36"/>
    <w:rsid w:val="2E6F2CEF"/>
    <w:rsid w:val="2F234916"/>
    <w:rsid w:val="31544BBD"/>
    <w:rsid w:val="3515714E"/>
    <w:rsid w:val="35AB7B1B"/>
    <w:rsid w:val="362E3F78"/>
    <w:rsid w:val="3657517C"/>
    <w:rsid w:val="37650F14"/>
    <w:rsid w:val="37BF039D"/>
    <w:rsid w:val="389D4DAD"/>
    <w:rsid w:val="391725AE"/>
    <w:rsid w:val="39B456AE"/>
    <w:rsid w:val="3A960861"/>
    <w:rsid w:val="3F2B6D4F"/>
    <w:rsid w:val="433C5EE6"/>
    <w:rsid w:val="43B82767"/>
    <w:rsid w:val="479B57CF"/>
    <w:rsid w:val="48750BBA"/>
    <w:rsid w:val="48F704EF"/>
    <w:rsid w:val="4A5D3613"/>
    <w:rsid w:val="4B6C062F"/>
    <w:rsid w:val="4C541CCA"/>
    <w:rsid w:val="4D1A4D38"/>
    <w:rsid w:val="4E0A3B66"/>
    <w:rsid w:val="4E1812CD"/>
    <w:rsid w:val="4F996546"/>
    <w:rsid w:val="50EF5554"/>
    <w:rsid w:val="50F3147D"/>
    <w:rsid w:val="51E23291"/>
    <w:rsid w:val="51F33BA8"/>
    <w:rsid w:val="5270487F"/>
    <w:rsid w:val="53ED1D29"/>
    <w:rsid w:val="55A35F36"/>
    <w:rsid w:val="584149C6"/>
    <w:rsid w:val="594F449D"/>
    <w:rsid w:val="5A156371"/>
    <w:rsid w:val="5B165A97"/>
    <w:rsid w:val="5E7A1183"/>
    <w:rsid w:val="5EBD4007"/>
    <w:rsid w:val="5F5A5B7A"/>
    <w:rsid w:val="5FB56943"/>
    <w:rsid w:val="61493859"/>
    <w:rsid w:val="61B81872"/>
    <w:rsid w:val="644D0358"/>
    <w:rsid w:val="64E62E62"/>
    <w:rsid w:val="65905C90"/>
    <w:rsid w:val="65C60E54"/>
    <w:rsid w:val="66473D95"/>
    <w:rsid w:val="691A6559"/>
    <w:rsid w:val="694C6B38"/>
    <w:rsid w:val="6A3A0AEC"/>
    <w:rsid w:val="6AF336D1"/>
    <w:rsid w:val="6D5804A5"/>
    <w:rsid w:val="6D8C3280"/>
    <w:rsid w:val="6FB8667C"/>
    <w:rsid w:val="705C7F34"/>
    <w:rsid w:val="71184EC9"/>
    <w:rsid w:val="73996D5E"/>
    <w:rsid w:val="73EF5B48"/>
    <w:rsid w:val="74BD4ABB"/>
    <w:rsid w:val="74F772A0"/>
    <w:rsid w:val="76C45203"/>
    <w:rsid w:val="77CC0010"/>
    <w:rsid w:val="797160F1"/>
    <w:rsid w:val="7A793954"/>
    <w:rsid w:val="7B4F6C6F"/>
    <w:rsid w:val="7C70723E"/>
    <w:rsid w:val="7C8B21BD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2020-11-02T01:34:15Z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