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10月19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月19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2020-10-19T03:18:06Z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