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F0C24C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2020-10-19T00:41:25Z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