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生产装置3套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default" w:eastAsia="宋体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特殊动火0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011A86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2020-10-09T01:04:20Z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