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年0</w:t>
            </w:r>
            <w:r>
              <w:rPr>
                <w:rFonts w:hint="default" w:eastAsia="宋体" w:cs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eastAsia="宋体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7B3F67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2020-09-26T23:57:35Z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