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F3107B8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2020-09-23T02:09:39Z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