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9月2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3F6B0C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2020-09-21T00:43:34Z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