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2020年9月18日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7E74C9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2020-09-21T01:07:24Z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