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年 9月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52D47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2020-09-07T00:21:35Z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