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一级动火4处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</w:t>
            </w:r>
            <w:r>
              <w:rPr>
                <w:kern w:val="0"/>
                <w:sz w:val="32"/>
                <w:szCs w:val="32"/>
              </w:rPr>
              <w:t>3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09月03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31544BBD"/>
    <w:rsid w:val="31DB1F7B"/>
    <w:rsid w:val="35AB7B1B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2020-09-04T02:06:52Z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