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30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2020年8月30日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30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rFonts w:eastAsia="宋体" w:cs="Times New Roman"/>
                <w:vertAlign w:val="baseline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rFonts w:eastAsia="宋体" w:cs="Times New Roman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 w:eastAsia="宋体" w:cs="Times New Roman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val="en-US" w:eastAsia="zh-CN"/>
              </w:rPr>
              <w:t>8月30日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8月30日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30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E886E13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2020-08-31T00:04:41Z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