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0FB481A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2020-08-30T23:48:05Z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