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8月2日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F9B0988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2020-08-03T00:40:10Z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