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2020年8月1日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8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8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2020年8月1日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年0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ind w:firstLine="420" w:firstLineChars="0"/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2FF7639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2020-08-03T00:32:10Z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