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盘锦市双台子区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远航</w:t>
            </w:r>
            <w:r>
              <w:rPr>
                <w:rFonts w:hint="eastAsia" w:eastAsia="宋体" w:cs="Times New Roman"/>
                <w:sz w:val="32"/>
                <w:szCs w:val="32"/>
              </w:rPr>
              <w:t>加油站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hint="eastAsia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7月2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7月28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一级动火8处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112AF"/>
    <w:rsid w:val="00B34A98"/>
    <w:rsid w:val="00D5754A"/>
    <w:rsid w:val="00E81F41"/>
    <w:rsid w:val="03DD15C2"/>
    <w:rsid w:val="049C21DD"/>
    <w:rsid w:val="05C75C16"/>
    <w:rsid w:val="079306C9"/>
    <w:rsid w:val="07FD433C"/>
    <w:rsid w:val="08520569"/>
    <w:rsid w:val="09EC00B3"/>
    <w:rsid w:val="0D886271"/>
    <w:rsid w:val="0E110EC0"/>
    <w:rsid w:val="0EF65B7F"/>
    <w:rsid w:val="100B21F3"/>
    <w:rsid w:val="10EA2396"/>
    <w:rsid w:val="14772001"/>
    <w:rsid w:val="16713173"/>
    <w:rsid w:val="1789149D"/>
    <w:rsid w:val="19A546CA"/>
    <w:rsid w:val="19B305BC"/>
    <w:rsid w:val="1D126B9D"/>
    <w:rsid w:val="1F6D2F7E"/>
    <w:rsid w:val="22BD677E"/>
    <w:rsid w:val="232F2B49"/>
    <w:rsid w:val="247F089A"/>
    <w:rsid w:val="27296922"/>
    <w:rsid w:val="282C022F"/>
    <w:rsid w:val="2F0810EF"/>
    <w:rsid w:val="2F555F46"/>
    <w:rsid w:val="301952F4"/>
    <w:rsid w:val="31544BBD"/>
    <w:rsid w:val="324B22AA"/>
    <w:rsid w:val="35AB7B1B"/>
    <w:rsid w:val="376C23D9"/>
    <w:rsid w:val="389D4DAD"/>
    <w:rsid w:val="391725AE"/>
    <w:rsid w:val="3A960861"/>
    <w:rsid w:val="3CF149E7"/>
    <w:rsid w:val="3F0B0A81"/>
    <w:rsid w:val="3F2B6D4F"/>
    <w:rsid w:val="40A14A34"/>
    <w:rsid w:val="41DA5DA4"/>
    <w:rsid w:val="433C5EE6"/>
    <w:rsid w:val="435A7761"/>
    <w:rsid w:val="43B82767"/>
    <w:rsid w:val="45AB2A2E"/>
    <w:rsid w:val="48750BBA"/>
    <w:rsid w:val="4A5D3613"/>
    <w:rsid w:val="4BA2258F"/>
    <w:rsid w:val="4C1E0182"/>
    <w:rsid w:val="4D1A4D38"/>
    <w:rsid w:val="4D9D2024"/>
    <w:rsid w:val="4DC12E33"/>
    <w:rsid w:val="4E0A3B66"/>
    <w:rsid w:val="4E1812CD"/>
    <w:rsid w:val="4E6B1CE6"/>
    <w:rsid w:val="51E23291"/>
    <w:rsid w:val="51F33BA8"/>
    <w:rsid w:val="520F40F4"/>
    <w:rsid w:val="53ED1D29"/>
    <w:rsid w:val="55A35F36"/>
    <w:rsid w:val="594F449D"/>
    <w:rsid w:val="5A156371"/>
    <w:rsid w:val="5A1D58A6"/>
    <w:rsid w:val="5B165A97"/>
    <w:rsid w:val="5C7B2FB8"/>
    <w:rsid w:val="5E303BAF"/>
    <w:rsid w:val="5E7A1183"/>
    <w:rsid w:val="5EBD4007"/>
    <w:rsid w:val="5FB56943"/>
    <w:rsid w:val="60BD34CC"/>
    <w:rsid w:val="61B81872"/>
    <w:rsid w:val="626C1B6F"/>
    <w:rsid w:val="64E62E62"/>
    <w:rsid w:val="65905C90"/>
    <w:rsid w:val="665718CE"/>
    <w:rsid w:val="694C6B38"/>
    <w:rsid w:val="6A3A0AEC"/>
    <w:rsid w:val="6A3E38B4"/>
    <w:rsid w:val="6AF336D1"/>
    <w:rsid w:val="6BA102B4"/>
    <w:rsid w:val="6BFF765C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2020-07-28T05:44:16Z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