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77349F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2020-07-21T01:19:00Z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