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年07月18日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7D3DBA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2020-07-21T01:16:21Z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