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一级动火8处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1CE69CC"/>
    <w:rsid w:val="35AB7B1B"/>
    <w:rsid w:val="36E22D4C"/>
    <w:rsid w:val="389D4DAD"/>
    <w:rsid w:val="391725AE"/>
    <w:rsid w:val="3A045E0A"/>
    <w:rsid w:val="3A960861"/>
    <w:rsid w:val="3F2B6D4F"/>
    <w:rsid w:val="433C5EE6"/>
    <w:rsid w:val="43B82767"/>
    <w:rsid w:val="48750BBA"/>
    <w:rsid w:val="4A5D3613"/>
    <w:rsid w:val="4CF06490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6F1EC9"/>
    <w:rsid w:val="7A793954"/>
    <w:rsid w:val="7AD03527"/>
    <w:rsid w:val="7B4F6C6F"/>
    <w:rsid w:val="7C70723E"/>
    <w:rsid w:val="7CBA6493"/>
    <w:rsid w:val="7D5E7C44"/>
    <w:rsid w:val="7ECB001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2020-07-13T00:20:20Z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