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2020年7月8日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07月08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年07月08日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>年 7月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一级动火5处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97DB8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6264F4"/>
    <w:rsid w:val="07FD433C"/>
    <w:rsid w:val="09EC00B3"/>
    <w:rsid w:val="0D886271"/>
    <w:rsid w:val="0E110EC0"/>
    <w:rsid w:val="0EA91479"/>
    <w:rsid w:val="0F146243"/>
    <w:rsid w:val="100B21F3"/>
    <w:rsid w:val="10EA2396"/>
    <w:rsid w:val="11CB39AC"/>
    <w:rsid w:val="14772001"/>
    <w:rsid w:val="16713173"/>
    <w:rsid w:val="1789149D"/>
    <w:rsid w:val="18EA5216"/>
    <w:rsid w:val="19A546CA"/>
    <w:rsid w:val="19B305BC"/>
    <w:rsid w:val="1A831F38"/>
    <w:rsid w:val="1F6D2F7E"/>
    <w:rsid w:val="1F925BA3"/>
    <w:rsid w:val="22BD677E"/>
    <w:rsid w:val="232F2B49"/>
    <w:rsid w:val="247F089A"/>
    <w:rsid w:val="27296922"/>
    <w:rsid w:val="27D600B9"/>
    <w:rsid w:val="282C022F"/>
    <w:rsid w:val="2E4778F9"/>
    <w:rsid w:val="31233CEC"/>
    <w:rsid w:val="31544BBD"/>
    <w:rsid w:val="35AB7B1B"/>
    <w:rsid w:val="389D4DAD"/>
    <w:rsid w:val="391725AE"/>
    <w:rsid w:val="3A1C6082"/>
    <w:rsid w:val="3A960861"/>
    <w:rsid w:val="3CB46A03"/>
    <w:rsid w:val="3E204E7B"/>
    <w:rsid w:val="3F2B6D4F"/>
    <w:rsid w:val="41CB78B1"/>
    <w:rsid w:val="433C5EE6"/>
    <w:rsid w:val="43B82767"/>
    <w:rsid w:val="455226C2"/>
    <w:rsid w:val="459E416A"/>
    <w:rsid w:val="48750BBA"/>
    <w:rsid w:val="48844845"/>
    <w:rsid w:val="4A5D3613"/>
    <w:rsid w:val="4BDA3EA4"/>
    <w:rsid w:val="4C0F0698"/>
    <w:rsid w:val="4D1A4D38"/>
    <w:rsid w:val="4E0A3B66"/>
    <w:rsid w:val="4E1812CD"/>
    <w:rsid w:val="51E23291"/>
    <w:rsid w:val="51F33BA8"/>
    <w:rsid w:val="52E12990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81705CF"/>
    <w:rsid w:val="7A793954"/>
    <w:rsid w:val="7B4F6C6F"/>
    <w:rsid w:val="7C70723E"/>
    <w:rsid w:val="7D3E0407"/>
    <w:rsid w:val="7D5E7C44"/>
    <w:rsid w:val="7D9B5DF4"/>
    <w:rsid w:val="7E821AB6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48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2020-07-08T03:19:07Z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