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30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6月30日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月30日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C6E6669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2020-06-30T00:25:56Z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