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DE29B1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2020-06-28T02:22:01Z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