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2020年6月25日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055AD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07F140F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2020-06-28T02:07:17Z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