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5D44F00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2020-06-22T00:51:57Z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