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A55596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2020-06-15T00:28:08Z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