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46828E5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2020-06-10T05:44:08Z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