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23" w:tblpY="1638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2020年6月6日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4FCE12BA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yuanqu</cp:lastModifiedBy>
  <dcterms:modified xsi:type="dcterms:W3CDTF">2020-06-08T00:54:58Z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