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6917041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2020-06-04T00:54:03Z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