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2020年6月2日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06月02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月02日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一级动火3处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盘锦恒瑞工业气体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3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3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负责人:李德荣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787602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2020-06-03T00:43:57Z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