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2020年6月1日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D5C079D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2020-06-01T01:29:42Z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